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D1" w:rsidRDefault="00132E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9pt;margin-top:-45pt;width:171pt;height:18pt;z-index:251648000" stroked="f">
            <v:textbox style="mso-next-textbox:#_x0000_s1035">
              <w:txbxContent>
                <w:p w:rsidR="002B0CBA" w:rsidRPr="005B5F5C" w:rsidRDefault="0001000A" w:rsidP="005B5F5C">
                  <w:r>
                    <w:tab/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6" type="#_x0000_t202" style="position:absolute;margin-left:306pt;margin-top:-45pt;width:180pt;height:18pt;z-index:251649024" stroked="f">
            <v:textbox style="mso-next-textbox:#_x0000_s1036">
              <w:txbxContent>
                <w:p w:rsidR="007F38CD" w:rsidRPr="00664CE7" w:rsidRDefault="007F38CD" w:rsidP="00664CE7"/>
              </w:txbxContent>
            </v:textbox>
          </v:shape>
        </w:pict>
      </w:r>
      <w:r w:rsidR="0001000A">
        <w:rPr>
          <w:noProof/>
        </w:rPr>
        <w:pict>
          <v:shape id="_x0000_s1051" type="#_x0000_t202" style="position:absolute;margin-left:45pt;margin-top:513pt;width:6in;height:27pt;z-index:251664384" stroked="f">
            <v:textbox style="mso-next-textbox:#_x0000_s1051">
              <w:txbxContent>
                <w:p w:rsidR="00D920DB" w:rsidRPr="00664CE7" w:rsidRDefault="00D920DB" w:rsidP="00664CE7"/>
              </w:txbxContent>
            </v:textbox>
          </v:shape>
        </w:pict>
      </w:r>
      <w:r w:rsidR="0001000A">
        <w:rPr>
          <w:noProof/>
        </w:rPr>
        <w:pict>
          <v:shape id="_x0000_s1050" type="#_x0000_t202" style="position:absolute;margin-left:90pt;margin-top:486pt;width:369pt;height:36pt;z-index:251663360" stroked="f">
            <v:textbox style="mso-next-textbox:#_x0000_s1050">
              <w:txbxContent>
                <w:p w:rsidR="00D920DB" w:rsidRPr="00664CE7" w:rsidRDefault="00D920DB" w:rsidP="00664CE7"/>
              </w:txbxContent>
            </v:textbox>
          </v:shape>
        </w:pict>
      </w:r>
      <w:r w:rsidR="0001000A">
        <w:rPr>
          <w:noProof/>
        </w:rPr>
        <w:pict>
          <v:shape id="_x0000_s1057" type="#_x0000_t202" style="position:absolute;margin-left:36pt;margin-top:324pt;width:450pt;height:90pt;z-index:251670528" stroked="f">
            <v:textbox style="mso-next-textbox:#_x0000_s1057">
              <w:txbxContent>
                <w:p w:rsidR="00AA63A2" w:rsidRPr="00664CE7" w:rsidRDefault="00AA63A2" w:rsidP="00664CE7"/>
              </w:txbxContent>
            </v:textbox>
          </v:shape>
        </w:pict>
      </w:r>
      <w:r w:rsidR="0001000A">
        <w:rPr>
          <w:noProof/>
        </w:rPr>
        <w:pict>
          <v:shape id="_x0000_s1045" type="#_x0000_t202" style="position:absolute;margin-left:54pt;margin-top:4in;width:396pt;height:36pt;z-index:251658240" stroked="f">
            <v:textbox style="mso-next-textbox:#_x0000_s1045">
              <w:txbxContent>
                <w:p w:rsidR="0001000A" w:rsidRDefault="0001000A" w:rsidP="0001000A"/>
                <w:p w:rsidR="00D920DB" w:rsidRDefault="00D920DB"/>
              </w:txbxContent>
            </v:textbox>
          </v:shape>
        </w:pict>
      </w:r>
      <w:r w:rsidR="00412694">
        <w:rPr>
          <w:noProof/>
        </w:rPr>
        <w:pict>
          <v:shape id="_x0000_s1058" type="#_x0000_t202" style="position:absolute;margin-left:36pt;margin-top:414pt;width:450pt;height:36pt;z-index:251671552" stroked="f">
            <v:textbox style="mso-next-textbox:#_x0000_s1058">
              <w:txbxContent>
                <w:p w:rsidR="0001000A" w:rsidRPr="00664CE7" w:rsidRDefault="0001000A" w:rsidP="00664CE7"/>
              </w:txbxContent>
            </v:textbox>
          </v:shape>
        </w:pict>
      </w:r>
      <w:r w:rsidR="005B5F5C">
        <w:rPr>
          <w:noProof/>
        </w:rPr>
        <w:pict>
          <v:shape id="_x0000_s1056" type="#_x0000_t202" style="position:absolute;margin-left:450pt;margin-top:36pt;width:36pt;height:36pt;z-index:251669504" stroked="f">
            <v:textbox style="mso-next-textbox:#_x0000_s1056">
              <w:txbxContent>
                <w:p w:rsidR="0023119A" w:rsidRPr="005B5F5C" w:rsidRDefault="0023119A" w:rsidP="005B5F5C"/>
              </w:txbxContent>
            </v:textbox>
          </v:shape>
        </w:pict>
      </w:r>
      <w:r w:rsidR="0023119A">
        <w:rPr>
          <w:noProof/>
        </w:rPr>
        <w:pict>
          <v:shape id="_x0000_s1048" type="#_x0000_t202" style="position:absolute;margin-left:450pt;margin-top:261pt;width:18pt;height:18pt;z-index:251661312" stroked="f">
            <v:textbox style="mso-next-textbox:#_x0000_s1048">
              <w:txbxContent>
                <w:p w:rsidR="00D920DB" w:rsidRDefault="00D920DB"/>
              </w:txbxContent>
            </v:textbox>
          </v:shape>
        </w:pict>
      </w:r>
      <w:r w:rsidR="0023119A">
        <w:rPr>
          <w:noProof/>
        </w:rPr>
        <w:pict>
          <v:shape id="_x0000_s1055" type="#_x0000_t202" style="position:absolute;margin-left:-81pt;margin-top:477pt;width:27pt;height:162pt;z-index:251668480" filled="f" stroked="f">
            <v:textbox style="mso-next-textbox:#_x0000_s1055">
              <w:txbxContent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W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  <w:p w:rsidR="0023119A" w:rsidRPr="0023119A" w:rsidRDefault="0023119A" w:rsidP="0023119A">
                  <w:pPr>
                    <w:rPr>
                      <w:b/>
                    </w:rPr>
                  </w:pPr>
                </w:p>
                <w:p w:rsidR="0023119A" w:rsidRDefault="0023119A" w:rsidP="0023119A"/>
              </w:txbxContent>
            </v:textbox>
          </v:shape>
        </w:pict>
      </w:r>
      <w:r w:rsidR="0023119A">
        <w:rPr>
          <w:noProof/>
        </w:rPr>
        <w:pict>
          <v:shape id="_x0000_s1054" type="#_x0000_t202" style="position:absolute;margin-left:-81pt;margin-top:252pt;width:27pt;height:108pt;z-index:251667456" filled="f" stroked="f">
            <v:textbox style="mso-next-textbox:#_x0000_s1054">
              <w:txbxContent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T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U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  <w:p w:rsidR="0023119A" w:rsidRDefault="0023119A" w:rsidP="0023119A">
                  <w:pPr>
                    <w:rPr>
                      <w:b/>
                    </w:rPr>
                  </w:pPr>
                  <w:r>
                    <w:rPr>
                      <w:b/>
                    </w:rPr>
                    <w:t>Y</w:t>
                  </w:r>
                </w:p>
                <w:p w:rsidR="0023119A" w:rsidRPr="0023119A" w:rsidRDefault="0023119A" w:rsidP="0023119A">
                  <w:pPr>
                    <w:rPr>
                      <w:b/>
                    </w:rPr>
                  </w:pPr>
                </w:p>
                <w:p w:rsidR="0023119A" w:rsidRDefault="0023119A" w:rsidP="0023119A"/>
              </w:txbxContent>
            </v:textbox>
          </v:shape>
        </w:pict>
      </w:r>
      <w:r w:rsidR="0023119A">
        <w:rPr>
          <w:noProof/>
        </w:rPr>
        <w:pict>
          <v:shape id="_x0000_s1053" type="#_x0000_t202" style="position:absolute;margin-left:-81pt;margin-top:27pt;width:27pt;height:99pt;z-index:251666432" filled="f" stroked="f">
            <v:textbox style="mso-next-textbox:#_x0000_s1053">
              <w:txbxContent>
                <w:p w:rsidR="0023119A" w:rsidRPr="0023119A" w:rsidRDefault="0023119A">
                  <w:pPr>
                    <w:rPr>
                      <w:b/>
                    </w:rPr>
                  </w:pPr>
                  <w:r w:rsidRPr="0023119A">
                    <w:rPr>
                      <w:b/>
                    </w:rPr>
                    <w:t>M</w:t>
                  </w:r>
                </w:p>
                <w:p w:rsidR="0023119A" w:rsidRPr="0023119A" w:rsidRDefault="0023119A">
                  <w:pPr>
                    <w:rPr>
                      <w:b/>
                    </w:rPr>
                  </w:pPr>
                  <w:r w:rsidRPr="0023119A">
                    <w:rPr>
                      <w:b/>
                    </w:rPr>
                    <w:t>O</w:t>
                  </w:r>
                </w:p>
                <w:p w:rsidR="0023119A" w:rsidRPr="0023119A" w:rsidRDefault="0023119A">
                  <w:pPr>
                    <w:rPr>
                      <w:b/>
                    </w:rPr>
                  </w:pPr>
                  <w:r w:rsidRPr="0023119A">
                    <w:rPr>
                      <w:b/>
                    </w:rPr>
                    <w:t>N</w:t>
                  </w:r>
                </w:p>
                <w:p w:rsidR="0023119A" w:rsidRPr="0023119A" w:rsidRDefault="0023119A">
                  <w:pPr>
                    <w:rPr>
                      <w:b/>
                    </w:rPr>
                  </w:pPr>
                  <w:r w:rsidRPr="0023119A">
                    <w:rPr>
                      <w:b/>
                    </w:rPr>
                    <w:t>D</w:t>
                  </w:r>
                </w:p>
                <w:p w:rsidR="0023119A" w:rsidRPr="0023119A" w:rsidRDefault="0023119A">
                  <w:pPr>
                    <w:rPr>
                      <w:b/>
                    </w:rPr>
                  </w:pPr>
                  <w:r w:rsidRPr="0023119A">
                    <w:rPr>
                      <w:b/>
                    </w:rPr>
                    <w:t>A</w:t>
                  </w:r>
                </w:p>
                <w:p w:rsidR="0023119A" w:rsidRPr="0023119A" w:rsidRDefault="0023119A">
                  <w:pPr>
                    <w:rPr>
                      <w:b/>
                    </w:rPr>
                  </w:pPr>
                  <w:r w:rsidRPr="0023119A">
                    <w:rPr>
                      <w:b/>
                    </w:rPr>
                    <w:t>Y</w:t>
                  </w:r>
                </w:p>
                <w:p w:rsidR="0023119A" w:rsidRDefault="0023119A"/>
              </w:txbxContent>
            </v:textbox>
          </v:shape>
        </w:pict>
      </w:r>
      <w:r w:rsidR="00D920DB">
        <w:rPr>
          <w:noProof/>
        </w:rPr>
        <w:pict>
          <v:shape id="_x0000_s1052" type="#_x0000_t202" style="position:absolute;margin-left:45pt;margin-top:549pt;width:414pt;height:90pt;z-index:251665408" stroked="f">
            <v:textbox style="mso-next-textbox:#_x0000_s1052">
              <w:txbxContent>
                <w:p w:rsidR="00AA63A2" w:rsidRDefault="00AA63A2"/>
              </w:txbxContent>
            </v:textbox>
          </v:shape>
        </w:pict>
      </w:r>
      <w:r w:rsidR="00D920DB">
        <w:rPr>
          <w:noProof/>
        </w:rPr>
        <w:pict>
          <v:shape id="_x0000_s1049" type="#_x0000_t202" style="position:absolute;margin-left:450pt;margin-top:486pt;width:18pt;height:18pt;z-index:251662336" stroked="f">
            <v:textbox style="mso-next-textbox:#_x0000_s1049">
              <w:txbxContent>
                <w:p w:rsidR="00D920DB" w:rsidRDefault="00D920DB"/>
              </w:txbxContent>
            </v:textbox>
          </v:shape>
        </w:pict>
      </w:r>
      <w:r w:rsidR="00D920DB">
        <w:rPr>
          <w:noProof/>
        </w:rPr>
        <w:pict>
          <v:shape id="_x0000_s1047" type="#_x0000_t202" style="position:absolute;margin-left:54pt;margin-top:414pt;width:405pt;height:36pt;z-index:251660288" stroked="f">
            <v:textbox style="mso-next-textbox:#_x0000_s1047">
              <w:txbxContent>
                <w:p w:rsidR="00D920DB" w:rsidRDefault="00D920DB"/>
              </w:txbxContent>
            </v:textbox>
          </v:shape>
        </w:pict>
      </w:r>
      <w:r w:rsidR="00D920DB">
        <w:rPr>
          <w:noProof/>
        </w:rPr>
        <w:pict>
          <v:shape id="_x0000_s1046" type="#_x0000_t202" style="position:absolute;margin-left:54pt;margin-top:324pt;width:405pt;height:90pt;z-index:251659264" stroked="f">
            <v:textbox style="mso-next-textbox:#_x0000_s1046">
              <w:txbxContent>
                <w:p w:rsidR="00D920DB" w:rsidRDefault="00D920DB"/>
              </w:txbxContent>
            </v:textbox>
          </v:shape>
        </w:pict>
      </w:r>
      <w:r w:rsidR="00D920DB">
        <w:rPr>
          <w:noProof/>
        </w:rPr>
        <w:pict>
          <v:shape id="_x0000_s1044" type="#_x0000_t202" style="position:absolute;margin-left:99pt;margin-top:270pt;width:306pt;height:18pt;z-index:251657216" stroked="f">
            <v:textbox style="mso-next-textbox:#_x0000_s1044">
              <w:txbxContent>
                <w:p w:rsidR="00D920DB" w:rsidRPr="00664CE7" w:rsidRDefault="00D920DB" w:rsidP="00664CE7"/>
              </w:txbxContent>
            </v:textbox>
          </v:shape>
        </w:pict>
      </w:r>
      <w:r w:rsidR="007F38CD">
        <w:rPr>
          <w:noProof/>
        </w:rPr>
        <w:pict>
          <v:shape id="_x0000_s1043" type="#_x0000_t202" style="position:absolute;margin-left:45pt;margin-top:171pt;width:450pt;height:54pt;z-index:251656192" stroked="f">
            <v:textbox style="mso-next-textbox:#_x0000_s1043">
              <w:txbxContent>
                <w:p w:rsidR="00AA63A2" w:rsidRPr="00664CE7" w:rsidRDefault="00AA63A2" w:rsidP="00664CE7"/>
              </w:txbxContent>
            </v:textbox>
          </v:shape>
        </w:pict>
      </w:r>
      <w:r w:rsidR="007F38CD">
        <w:rPr>
          <w:noProof/>
        </w:rPr>
        <w:pict>
          <v:shape id="_x0000_s1042" type="#_x0000_t202" style="position:absolute;margin-left:45pt;margin-top:99pt;width:441pt;height:63pt;z-index:251655168" stroked="f">
            <v:textbox style="mso-next-textbox:#_x0000_s1042">
              <w:txbxContent>
                <w:p w:rsidR="00614AEB" w:rsidRPr="00664CE7" w:rsidRDefault="00614AEB" w:rsidP="00664CE7"/>
              </w:txbxContent>
            </v:textbox>
          </v:shape>
        </w:pict>
      </w:r>
      <w:r w:rsidR="007F38CD">
        <w:rPr>
          <w:noProof/>
        </w:rPr>
        <w:pict>
          <v:shape id="_x0000_s1041" type="#_x0000_t202" style="position:absolute;margin-left:45pt;margin-top:63pt;width:459pt;height:36pt;z-index:251654144" stroked="f">
            <v:textbox style="mso-next-textbox:#_x0000_s1041">
              <w:txbxContent>
                <w:p w:rsidR="0001000A" w:rsidRPr="00664CE7" w:rsidRDefault="0001000A" w:rsidP="00664CE7"/>
              </w:txbxContent>
            </v:textbox>
          </v:shape>
        </w:pict>
      </w:r>
      <w:r w:rsidR="007F38CD">
        <w:rPr>
          <w:noProof/>
        </w:rPr>
        <w:pict>
          <v:shape id="_x0000_s1040" type="#_x0000_t202" style="position:absolute;margin-left:459pt;margin-top:36pt;width:27pt;height:18pt;z-index:251653120" stroked="f">
            <v:textbox style="mso-next-textbox:#_x0000_s1040">
              <w:txbxContent>
                <w:p w:rsidR="007F38CD" w:rsidRDefault="007F38CD"/>
              </w:txbxContent>
            </v:textbox>
          </v:shape>
        </w:pict>
      </w:r>
      <w:r w:rsidR="007F38CD">
        <w:rPr>
          <w:noProof/>
        </w:rPr>
        <w:pict>
          <v:shape id="_x0000_s1039" type="#_x0000_t202" style="position:absolute;margin-left:90pt;margin-top:36pt;width:324pt;height:27pt;z-index:251652096" stroked="f">
            <v:textbox style="mso-next-textbox:#_x0000_s1039">
              <w:txbxContent>
                <w:p w:rsidR="007F38CD" w:rsidRPr="00664CE7" w:rsidRDefault="007F38CD" w:rsidP="00664CE7"/>
              </w:txbxContent>
            </v:textbox>
          </v:shape>
        </w:pict>
      </w:r>
      <w:r w:rsidR="007F38CD">
        <w:rPr>
          <w:noProof/>
        </w:rPr>
        <w:pict>
          <v:shape id="_x0000_s1038" type="#_x0000_t202" style="position:absolute;margin-left:351pt;margin-top:-27pt;width:126pt;height:18pt;z-index:251651072" stroked="f">
            <v:textbox style="mso-next-textbox:#_x0000_s1038">
              <w:txbxContent>
                <w:p w:rsidR="007F38CD" w:rsidRDefault="007F38CD"/>
              </w:txbxContent>
            </v:textbox>
          </v:shape>
        </w:pict>
      </w:r>
      <w:r w:rsidR="007F38CD">
        <w:rPr>
          <w:noProof/>
        </w:rPr>
        <w:pict>
          <v:shape id="_x0000_s1037" type="#_x0000_t202" style="position:absolute;margin-left:18pt;margin-top:-27pt;width:198pt;height:27pt;z-index:251650048" stroked="f">
            <v:textbox style="mso-next-textbox:#_x0000_s1037">
              <w:txbxContent>
                <w:p w:rsidR="007F38CD" w:rsidRDefault="007F38CD"/>
              </w:txbxContent>
            </v:textbox>
          </v:shape>
        </w:pict>
      </w:r>
      <w:r w:rsidR="002B0CBA">
        <w:rPr>
          <w:noProof/>
        </w:rPr>
        <w:pict>
          <v:shape id="_x0000_s1028" type="#_x0000_t202" style="position:absolute;margin-left:-54pt;margin-top:-54pt;width:558pt;height:63pt;z-index:251643904">
            <v:textbox style="mso-next-textbox:#_x0000_s1028">
              <w:txbxContent>
                <w:p w:rsidR="002B0CBA" w:rsidRPr="002B0CBA" w:rsidRDefault="002B0CBA" w:rsidP="002B0CBA">
                  <w:r>
                    <w:t>NAME</w:t>
                  </w:r>
                  <w:r>
                    <w:tab/>
                    <w:t xml:space="preserve">   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</w:t>
                  </w:r>
                  <w:r w:rsidR="00412694">
                    <w:t xml:space="preserve">         </w:t>
                  </w:r>
                  <w:r>
                    <w:t>SUBJECT</w:t>
                  </w:r>
                </w:p>
                <w:p w:rsidR="002B0CBA" w:rsidRDefault="002B0CBA"/>
                <w:p w:rsidR="002B0CBA" w:rsidRDefault="002B0CBA">
                  <w:r>
                    <w:t>WEEK OF</w:t>
                  </w:r>
                  <w:r w:rsidR="007F38CD">
                    <w:t xml:space="preserve">: </w:t>
                  </w:r>
                  <w:r w:rsidR="007F38CD">
                    <w:tab/>
                  </w:r>
                  <w:r w:rsidR="007F38CD">
                    <w:tab/>
                  </w:r>
                  <w:r w:rsidR="007F38CD">
                    <w:tab/>
                  </w:r>
                  <w:r w:rsidR="007F38CD">
                    <w:tab/>
                  </w:r>
                  <w:r w:rsidR="007F38CD">
                    <w:tab/>
                  </w:r>
                  <w:r>
                    <w:t xml:space="preserve">                           BLOCK/PERIOD </w:t>
                  </w:r>
                  <w:r w:rsidR="005B5F5C">
                    <w:t xml:space="preserve">     1</w:t>
                  </w:r>
                  <w:r w:rsidR="0001000A">
                    <w:t>1</w:t>
                  </w:r>
                </w:p>
              </w:txbxContent>
            </v:textbox>
          </v:shape>
        </w:pict>
      </w:r>
      <w:r w:rsidR="002B0CBA">
        <w:rPr>
          <w:noProof/>
        </w:rPr>
        <w:pict>
          <v:shape id="_x0000_s1034" type="#_x0000_t202" style="position:absolute;margin-left:-54pt;margin-top:477pt;width:558pt;height:207pt;z-index:251646976">
            <v:textbox style="mso-next-textbox:#_x0000_s1034">
              <w:txbxContent>
                <w:p w:rsidR="002B0CBA" w:rsidRDefault="002B0CBA" w:rsidP="002B0CBA">
                  <w:pPr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CONTENT STANDARD:</w:t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  <w:t xml:space="preserve"> GR___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INDICATOR(S)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STRATEGIES: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01000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ASSESSMENT:</w:t>
                  </w:r>
                  <w:r w:rsidR="0001000A">
                    <w:rPr>
                      <w:b/>
                    </w:rPr>
                    <w:t xml:space="preserve">    </w:t>
                  </w:r>
                  <w:r w:rsidR="0001000A" w:rsidRPr="0001000A">
                    <w:t xml:space="preserve"> </w:t>
                  </w:r>
                </w:p>
                <w:p w:rsidR="002B0CBA" w:rsidRDefault="002B0CBA" w:rsidP="002B0CBA">
                  <w:pPr>
                    <w:rPr>
                      <w:b/>
                    </w:rPr>
                  </w:pPr>
                </w:p>
                <w:p w:rsidR="0023119A" w:rsidRDefault="0023119A" w:rsidP="002B0CBA">
                  <w:pPr>
                    <w:rPr>
                      <w:b/>
                    </w:rPr>
                  </w:pPr>
                </w:p>
                <w:p w:rsidR="0023119A" w:rsidRDefault="0023119A" w:rsidP="002B0CBA">
                  <w:pPr>
                    <w:rPr>
                      <w:b/>
                    </w:rPr>
                  </w:pPr>
                </w:p>
                <w:p w:rsidR="0023119A" w:rsidRDefault="0023119A" w:rsidP="002B0CBA">
                  <w:pPr>
                    <w:rPr>
                      <w:b/>
                    </w:rPr>
                  </w:pPr>
                </w:p>
                <w:p w:rsidR="0023119A" w:rsidRDefault="0023119A" w:rsidP="002B0CBA">
                  <w:pPr>
                    <w:rPr>
                      <w:b/>
                    </w:rPr>
                  </w:pPr>
                </w:p>
                <w:p w:rsidR="0023119A" w:rsidRDefault="0023119A" w:rsidP="002B0CBA">
                  <w:pPr>
                    <w:rPr>
                      <w:b/>
                    </w:rPr>
                  </w:pPr>
                </w:p>
                <w:p w:rsidR="0023119A" w:rsidRDefault="0023119A" w:rsidP="002B0CBA">
                  <w:pPr>
                    <w:rPr>
                      <w:b/>
                    </w:rPr>
                  </w:pPr>
                </w:p>
                <w:p w:rsidR="0023119A" w:rsidRDefault="0023119A" w:rsidP="002B0CBA">
                  <w:pPr>
                    <w:rPr>
                      <w:b/>
                    </w:rPr>
                  </w:pPr>
                </w:p>
                <w:p w:rsidR="0023119A" w:rsidRDefault="0023119A" w:rsidP="002B0CBA">
                  <w:pPr>
                    <w:rPr>
                      <w:b/>
                    </w:rPr>
                  </w:pPr>
                </w:p>
                <w:p w:rsidR="0023119A" w:rsidRDefault="0023119A" w:rsidP="002B0CBA">
                  <w:pPr>
                    <w:rPr>
                      <w:b/>
                    </w:rPr>
                  </w:pPr>
                </w:p>
                <w:p w:rsidR="0023119A" w:rsidRDefault="0023119A" w:rsidP="002B0CBA">
                  <w:pPr>
                    <w:rPr>
                      <w:b/>
                    </w:rPr>
                  </w:pPr>
                </w:p>
                <w:p w:rsidR="0023119A" w:rsidRPr="002B0CBA" w:rsidRDefault="0023119A" w:rsidP="002B0CB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2B0CBA">
        <w:rPr>
          <w:noProof/>
        </w:rPr>
        <w:pict>
          <v:shape id="_x0000_s1033" type="#_x0000_t202" style="position:absolute;margin-left:-54pt;margin-top:252pt;width:558pt;height:207pt;z-index:251645952">
            <v:textbox style="mso-next-textbox:#_x0000_s1033">
              <w:txbxContent>
                <w:p w:rsidR="002B0CBA" w:rsidRDefault="002B0CBA" w:rsidP="002B0CBA">
                  <w:pPr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CONTENT STANDARD:</w:t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  <w:t xml:space="preserve"> GR___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INDICATOR(S)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STRATEGIES:</w:t>
                  </w:r>
                  <w:r w:rsidR="00412694">
                    <w:rPr>
                      <w:b/>
                    </w:rPr>
                    <w:t xml:space="preserve">  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ASSESSMENT:</w:t>
                  </w:r>
                </w:p>
                <w:p w:rsidR="002B0CBA" w:rsidRPr="002B0CBA" w:rsidRDefault="002B0CBA" w:rsidP="002B0CBA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2B0CBA">
        <w:rPr>
          <w:noProof/>
        </w:rPr>
        <w:pict>
          <v:shape id="_x0000_s1031" type="#_x0000_t202" style="position:absolute;margin-left:-54pt;margin-top:27pt;width:558pt;height:207pt;z-index:251644928">
            <v:textbox style="mso-next-textbox:#_x0000_s1031">
              <w:txbxContent>
                <w:p w:rsidR="002B0CBA" w:rsidRDefault="002B0CBA">
                  <w:pPr>
                    <w:rPr>
                      <w:b/>
                    </w:rPr>
                  </w:pPr>
                </w:p>
                <w:p w:rsid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CONTENT STANDARD:</w:t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Pr="002B0CBA">
                    <w:rPr>
                      <w:b/>
                    </w:rPr>
                    <w:tab/>
                  </w:r>
                  <w:r w:rsidR="007F38CD">
                    <w:rPr>
                      <w:b/>
                    </w:rPr>
                    <w:t xml:space="preserve"> GR</w:t>
                  </w:r>
                  <w:r w:rsidR="005B5F5C">
                    <w:rPr>
                      <w:b/>
                    </w:rPr>
                    <w:t xml:space="preserve"> </w:t>
                  </w:r>
                </w:p>
                <w:p w:rsidR="00412694" w:rsidRPr="002B0CBA" w:rsidRDefault="00412694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INDICATOR(S)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STRATEGIES:</w:t>
                  </w: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B0CBA" w:rsidRPr="002B0CBA" w:rsidRDefault="002B0CBA" w:rsidP="002B0CBA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2B0CBA">
                    <w:rPr>
                      <w:b/>
                    </w:rPr>
                    <w:t>ASSESSMENT:</w:t>
                  </w:r>
                </w:p>
                <w:p w:rsidR="002B0CBA" w:rsidRPr="002B0CBA" w:rsidRDefault="002B0CBA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825AD1" w:rsidSect="002B0C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412694"/>
    <w:rsid w:val="0001000A"/>
    <w:rsid w:val="00037F97"/>
    <w:rsid w:val="0009679A"/>
    <w:rsid w:val="00097253"/>
    <w:rsid w:val="000E48AA"/>
    <w:rsid w:val="00132E7B"/>
    <w:rsid w:val="001C080D"/>
    <w:rsid w:val="001D0C97"/>
    <w:rsid w:val="001F24D1"/>
    <w:rsid w:val="0023119A"/>
    <w:rsid w:val="00267B79"/>
    <w:rsid w:val="002B0CBA"/>
    <w:rsid w:val="00334A44"/>
    <w:rsid w:val="0035180D"/>
    <w:rsid w:val="003F0C40"/>
    <w:rsid w:val="00412694"/>
    <w:rsid w:val="00444BC1"/>
    <w:rsid w:val="00463726"/>
    <w:rsid w:val="00494A4E"/>
    <w:rsid w:val="0054650C"/>
    <w:rsid w:val="005B5F5C"/>
    <w:rsid w:val="005B69DB"/>
    <w:rsid w:val="00614AEB"/>
    <w:rsid w:val="00664CE7"/>
    <w:rsid w:val="00684AAF"/>
    <w:rsid w:val="0071123A"/>
    <w:rsid w:val="00715859"/>
    <w:rsid w:val="0074327B"/>
    <w:rsid w:val="0075556F"/>
    <w:rsid w:val="007A7DE4"/>
    <w:rsid w:val="007D6985"/>
    <w:rsid w:val="007E3D99"/>
    <w:rsid w:val="007E5DA0"/>
    <w:rsid w:val="007F38CD"/>
    <w:rsid w:val="00825AD1"/>
    <w:rsid w:val="00934456"/>
    <w:rsid w:val="009F7A0A"/>
    <w:rsid w:val="00A31816"/>
    <w:rsid w:val="00A9056E"/>
    <w:rsid w:val="00AA63A2"/>
    <w:rsid w:val="00B20071"/>
    <w:rsid w:val="00B35FFD"/>
    <w:rsid w:val="00B47BC5"/>
    <w:rsid w:val="00BD30AC"/>
    <w:rsid w:val="00C453B2"/>
    <w:rsid w:val="00C97FCA"/>
    <w:rsid w:val="00D27B2A"/>
    <w:rsid w:val="00D45952"/>
    <w:rsid w:val="00D920DB"/>
    <w:rsid w:val="00E079B0"/>
    <w:rsid w:val="00E45F3F"/>
    <w:rsid w:val="00EE38CD"/>
    <w:rsid w:val="00EF796C"/>
    <w:rsid w:val="00F16F60"/>
    <w:rsid w:val="00F20789"/>
    <w:rsid w:val="00F26B80"/>
    <w:rsid w:val="00FA6F1E"/>
    <w:rsid w:val="00FF14BD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3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R\Desktop\lesson%20plant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plantest.dot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Vermilion Local Schools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Robbin</dc:creator>
  <cp:lastModifiedBy>eric</cp:lastModifiedBy>
  <cp:revision>2</cp:revision>
  <cp:lastPrinted>2004-10-01T16:30:00Z</cp:lastPrinted>
  <dcterms:created xsi:type="dcterms:W3CDTF">2008-09-16T16:22:00Z</dcterms:created>
  <dcterms:modified xsi:type="dcterms:W3CDTF">2008-09-16T16:22:00Z</dcterms:modified>
</cp:coreProperties>
</file>